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67" w:rsidRPr="005F783E" w:rsidRDefault="008A0D67" w:rsidP="005F783E">
      <w:pPr>
        <w:spacing w:after="0" w:line="240" w:lineRule="auto"/>
        <w:jc w:val="both"/>
        <w:rPr>
          <w:rFonts w:ascii="Arial" w:hAnsi="Arial" w:cs="Arial"/>
          <w:color w:val="040300"/>
          <w:lang w:eastAsia="ru-RU"/>
        </w:rPr>
      </w:pPr>
      <w:r w:rsidRPr="00281B9F">
        <w:rPr>
          <w:rFonts w:ascii="Arial" w:hAnsi="Arial" w:cs="Arial"/>
          <w:noProof/>
          <w:color w:val="0403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ikso.org/uploaded/images/gallery/2020-12-08_12-02-33_4437673.png" style="width:600pt;height:361.5pt;visibility:visible">
            <v:imagedata r:id="rId4" o:title=""/>
          </v:shape>
        </w:pict>
      </w:r>
    </w:p>
    <w:p w:rsidR="008A0D67" w:rsidRDefault="008A0D67"/>
    <w:sectPr w:rsidR="008A0D67" w:rsidSect="005F7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83E"/>
    <w:rsid w:val="00281B9F"/>
    <w:rsid w:val="005C705A"/>
    <w:rsid w:val="005F783E"/>
    <w:rsid w:val="008A0D67"/>
    <w:rsid w:val="00A001F4"/>
    <w:rsid w:val="00B21527"/>
    <w:rsid w:val="00F1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5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5F78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F78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F78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5F783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F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UO-2019</dc:creator>
  <cp:keywords/>
  <dc:description/>
  <cp:lastModifiedBy>Sekretar</cp:lastModifiedBy>
  <cp:revision>4</cp:revision>
  <dcterms:created xsi:type="dcterms:W3CDTF">2021-01-22T10:35:00Z</dcterms:created>
  <dcterms:modified xsi:type="dcterms:W3CDTF">2021-01-25T07:20:00Z</dcterms:modified>
</cp:coreProperties>
</file>